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1411"/>
        <w:gridCol w:w="1170"/>
        <w:gridCol w:w="821"/>
        <w:gridCol w:w="4680"/>
        <w:gridCol w:w="3802"/>
        <w:gridCol w:w="2491"/>
      </w:tblGrid>
      <w:tr w:rsidR="00A24A5A" w14:paraId="3BEF82F4" w14:textId="77777777" w:rsidTr="00A24A5A">
        <w:trPr>
          <w:tblHeader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80430E" w14:textId="77777777" w:rsidR="00A24A5A" w:rsidRPr="00A24A5A" w:rsidRDefault="00A24A5A" w:rsidP="00A24A5A">
            <w:pPr>
              <w:pStyle w:val="ISOMB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94368" w14:textId="77777777" w:rsidR="00A24A5A" w:rsidRPr="00A24A5A" w:rsidRDefault="00A24A5A" w:rsidP="00A24A5A">
            <w:pPr>
              <w:pStyle w:val="ISOClause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BC606" w14:textId="77777777" w:rsidR="00A24A5A" w:rsidRPr="00A24A5A" w:rsidRDefault="00A24A5A" w:rsidP="00A24A5A">
            <w:pPr>
              <w:pStyle w:val="ISO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89478" w14:textId="77777777" w:rsidR="00A24A5A" w:rsidRPr="00A24A5A" w:rsidRDefault="00A24A5A" w:rsidP="00A24A5A">
            <w:pPr>
              <w:pStyle w:val="ISOCommType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49398" w14:textId="77777777" w:rsidR="00A24A5A" w:rsidRPr="00A24A5A" w:rsidRDefault="00A24A5A" w:rsidP="00A24A5A">
            <w:pPr>
              <w:pStyle w:val="ListNumber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  <w:t>5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ED315" w14:textId="77777777" w:rsidR="00A24A5A" w:rsidRPr="00A24A5A" w:rsidRDefault="00A24A5A" w:rsidP="00A24A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  <w:lang w:val="en-JM"/>
              </w:rPr>
              <w:t>6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48F" w14:textId="77777777" w:rsidR="00A24A5A" w:rsidRPr="00A24A5A" w:rsidRDefault="00A24A5A" w:rsidP="00A24A5A">
            <w:pPr>
              <w:pStyle w:val="ISOSecretObservations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A5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A24A5A" w14:paraId="2A2D06B9" w14:textId="77777777" w:rsidTr="00A24A5A">
        <w:trPr>
          <w:tblHeader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7F9C89" w14:textId="77777777" w:rsidR="00A24A5A" w:rsidRPr="00A63686" w:rsidRDefault="00A24A5A" w:rsidP="00A24A5A">
            <w:pPr>
              <w:pStyle w:val="ISOMB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MO</w:t>
            </w:r>
            <w:r w:rsidRPr="00A63686">
              <w:rPr>
                <w:b/>
                <w:szCs w:val="16"/>
                <w:vertAlign w:val="superscript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A52211" w14:textId="77777777" w:rsidR="00A24A5A" w:rsidRPr="00A63686" w:rsidRDefault="00A24A5A" w:rsidP="00A24A5A">
            <w:pPr>
              <w:pStyle w:val="ISOClause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Clause No./</w:t>
            </w:r>
            <w:r w:rsidRPr="00A63686">
              <w:rPr>
                <w:b/>
                <w:szCs w:val="16"/>
              </w:rPr>
              <w:br/>
              <w:t>Sub-clause No./</w:t>
            </w:r>
            <w:r w:rsidRPr="00A63686">
              <w:rPr>
                <w:b/>
                <w:szCs w:val="16"/>
              </w:rPr>
              <w:br/>
              <w:t>Annex</w:t>
            </w:r>
            <w:r w:rsidRPr="00A63686">
              <w:rPr>
                <w:b/>
                <w:szCs w:val="16"/>
              </w:rPr>
              <w:br/>
              <w:t>(e.g. 3.1)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18A80A" w14:textId="77777777" w:rsidR="00A24A5A" w:rsidRPr="00A63686" w:rsidRDefault="00A24A5A" w:rsidP="00A24A5A">
            <w:pPr>
              <w:pStyle w:val="ISOParagraph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Paragraph/</w:t>
            </w:r>
            <w:r w:rsidRPr="00A63686">
              <w:rPr>
                <w:b/>
                <w:szCs w:val="16"/>
              </w:rPr>
              <w:br/>
              <w:t>Figure/ Table/Note</w:t>
            </w:r>
            <w:r w:rsidRPr="00A63686">
              <w:rPr>
                <w:b/>
                <w:szCs w:val="16"/>
              </w:rPr>
              <w:br/>
              <w:t>(e.g. Table 1)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F35483" w14:textId="77777777" w:rsidR="00A24A5A" w:rsidRPr="00A63686" w:rsidRDefault="00A24A5A" w:rsidP="00A24A5A">
            <w:pPr>
              <w:pStyle w:val="ISOCommType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>Type of com-ment</w:t>
            </w:r>
            <w:r w:rsidRPr="00A63686">
              <w:rPr>
                <w:b/>
                <w:szCs w:val="16"/>
                <w:vertAlign w:val="superscript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FDE701" w14:textId="77777777" w:rsidR="00A24A5A" w:rsidRPr="00A63686" w:rsidRDefault="00A24A5A" w:rsidP="00A24A5A">
            <w:pPr>
              <w:pStyle w:val="ListNumber"/>
              <w:spacing w:after="0" w:line="240" w:lineRule="auto"/>
              <w:jc w:val="center"/>
              <w:rPr>
                <w:b/>
                <w:sz w:val="18"/>
                <w:szCs w:val="16"/>
                <w:lang w:val="en-JM"/>
              </w:rPr>
            </w:pPr>
            <w:r w:rsidRPr="00A63686">
              <w:rPr>
                <w:b/>
                <w:sz w:val="18"/>
                <w:szCs w:val="16"/>
                <w:lang w:val="en-JM"/>
              </w:rPr>
              <w:t>Comment (justification for change) by the MO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3DACA" w14:textId="77777777" w:rsidR="00A24A5A" w:rsidRPr="00A63686" w:rsidRDefault="00A24A5A" w:rsidP="00A24A5A">
            <w:pPr>
              <w:jc w:val="center"/>
              <w:rPr>
                <w:b/>
                <w:sz w:val="18"/>
                <w:szCs w:val="16"/>
                <w:lang w:val="en-JM"/>
              </w:rPr>
            </w:pPr>
            <w:r w:rsidRPr="00A63686">
              <w:rPr>
                <w:b/>
                <w:sz w:val="18"/>
                <w:szCs w:val="16"/>
                <w:lang w:val="en-JM"/>
              </w:rPr>
              <w:t>Proposed text of change by the MO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77E3" w14:textId="05AD67CD" w:rsidR="00A24A5A" w:rsidRPr="00A63686" w:rsidRDefault="00A24A5A" w:rsidP="00A24A5A">
            <w:pPr>
              <w:pStyle w:val="ISOSecretObservations"/>
              <w:spacing w:before="0" w:line="240" w:lineRule="auto"/>
              <w:jc w:val="center"/>
              <w:rPr>
                <w:b/>
                <w:szCs w:val="16"/>
              </w:rPr>
            </w:pPr>
            <w:r w:rsidRPr="00A63686">
              <w:rPr>
                <w:b/>
                <w:szCs w:val="16"/>
              </w:rPr>
              <w:t xml:space="preserve">National Standards Technical </w:t>
            </w:r>
            <w:r w:rsidR="001B7B6D" w:rsidRPr="00A63686">
              <w:rPr>
                <w:b/>
                <w:szCs w:val="16"/>
              </w:rPr>
              <w:t>Committee observations</w:t>
            </w:r>
            <w:r w:rsidRPr="00A63686">
              <w:rPr>
                <w:b/>
                <w:szCs w:val="16"/>
              </w:rPr>
              <w:t xml:space="preserve"> and action taken on each comment submitted</w:t>
            </w:r>
          </w:p>
        </w:tc>
      </w:tr>
      <w:tr w:rsidR="00C62A05" w14:paraId="25E0E09F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C67B71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1E76C3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62FF7D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943B5DD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5A4D96B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0035BA90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842CDE0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B7E4DF4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F15F83F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48E1637A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09B209F4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E3485D3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FFE9B4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3597283E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02EF9045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6125B63A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7816DE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3B61DC62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4506E8C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CADCDA0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2B621A9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035FC28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52174101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4E9D35FD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ECCBA5D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F168630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6E26916A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58A56F44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DAA62EF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6CA265DB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D2A6624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24284515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002D0C9F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B49DDD7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BD07625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47514707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141EAC5D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7C736EF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30937625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8DF5FDB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7EEEFBA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646F75C7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230650E0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44596556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3491646B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48C61DFC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73792077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E35E338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6D1A50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0977364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4D326E69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22C29CFF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1F0DA25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69193320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06CB3ED3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34716342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345AA88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14FFD39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5659A41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15DB8B41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2279F5B6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3BD40A54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509D0FBB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038A175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F9AB25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1127B849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BD5762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7228166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1CAE79E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0246FC3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40E0841A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09682AD1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796A7F9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09B6C438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43924223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5D0001AD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644D2868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F140075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3D62912C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795911AE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7C3F41A1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21C5B60D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8E5CE3D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325D8DE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3DFDAD44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47ECE3C4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65EABCC7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C62A05" w14:paraId="2E4209C3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690835EC" w14:textId="77777777" w:rsidR="00C62A05" w:rsidRDefault="00C62A05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7B09865B" w14:textId="77777777" w:rsidR="00C62A05" w:rsidRDefault="00C62A05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37745947" w14:textId="77777777" w:rsidR="00C62A05" w:rsidRDefault="00C62A05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0591DB54" w14:textId="77777777" w:rsidR="00C62A05" w:rsidRDefault="00C62A05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4797D385" w14:textId="77777777" w:rsidR="00C62A05" w:rsidRDefault="00C62A05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69A8363" w14:textId="77777777" w:rsidR="00C62A05" w:rsidRPr="00CA377B" w:rsidRDefault="00C62A05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10AF404A" w14:textId="77777777" w:rsidR="00C62A05" w:rsidRDefault="00C62A05">
            <w:pPr>
              <w:pStyle w:val="ISOSecretObservations"/>
              <w:spacing w:before="60" w:after="60" w:line="240" w:lineRule="auto"/>
            </w:pPr>
          </w:p>
        </w:tc>
      </w:tr>
      <w:tr w:rsidR="008A178A" w14:paraId="0ED02F8F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0E999FCC" w14:textId="77777777" w:rsidR="008A178A" w:rsidRDefault="008A178A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36941686" w14:textId="77777777" w:rsidR="008A178A" w:rsidRDefault="008A178A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6A30DC1B" w14:textId="77777777" w:rsidR="008A178A" w:rsidRDefault="008A178A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F78F84F" w14:textId="77777777" w:rsidR="008A178A" w:rsidRDefault="008A178A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0EDADC3F" w14:textId="77777777" w:rsidR="008A178A" w:rsidRDefault="008A178A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7D4025F0" w14:textId="77777777" w:rsidR="008A178A" w:rsidRPr="00CA377B" w:rsidRDefault="008A178A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20FC6C37" w14:textId="77777777" w:rsidR="008A178A" w:rsidRDefault="008A178A">
            <w:pPr>
              <w:pStyle w:val="ISOSecretObservations"/>
              <w:spacing w:before="60" w:after="60" w:line="240" w:lineRule="auto"/>
            </w:pPr>
          </w:p>
        </w:tc>
      </w:tr>
      <w:tr w:rsidR="009072B3" w14:paraId="2CE10794" w14:textId="77777777" w:rsidTr="008A178A">
        <w:trPr>
          <w:jc w:val="center"/>
        </w:trPr>
        <w:tc>
          <w:tcPr>
            <w:tcW w:w="778" w:type="dxa"/>
            <w:tcBorders>
              <w:top w:val="single" w:sz="6" w:space="0" w:color="auto"/>
              <w:bottom w:val="single" w:sz="6" w:space="0" w:color="auto"/>
            </w:tcBorders>
          </w:tcPr>
          <w:p w14:paraId="133445D9" w14:textId="77777777" w:rsidR="009072B3" w:rsidRDefault="009072B3">
            <w:pPr>
              <w:pStyle w:val="ISOMB"/>
              <w:spacing w:before="60" w:after="60" w:line="240" w:lineRule="auto"/>
            </w:pPr>
          </w:p>
        </w:tc>
        <w:tc>
          <w:tcPr>
            <w:tcW w:w="1411" w:type="dxa"/>
            <w:tcBorders>
              <w:top w:val="single" w:sz="6" w:space="0" w:color="auto"/>
              <w:bottom w:val="single" w:sz="6" w:space="0" w:color="auto"/>
            </w:tcBorders>
          </w:tcPr>
          <w:p w14:paraId="57685C0A" w14:textId="77777777" w:rsidR="009072B3" w:rsidRDefault="009072B3">
            <w:pPr>
              <w:pStyle w:val="ISOClause"/>
              <w:spacing w:before="60" w:after="60" w:line="240" w:lineRule="auto"/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599FCD0A" w14:textId="77777777" w:rsidR="009072B3" w:rsidRDefault="009072B3">
            <w:pPr>
              <w:pStyle w:val="ISOParagraph"/>
              <w:spacing w:before="60" w:after="60" w:line="240" w:lineRule="auto"/>
            </w:pP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6289D791" w14:textId="77777777" w:rsidR="009072B3" w:rsidRDefault="009072B3">
            <w:pPr>
              <w:pStyle w:val="ISOCommType"/>
              <w:spacing w:before="60" w:after="60" w:line="240" w:lineRule="auto"/>
            </w:pP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</w:tcPr>
          <w:p w14:paraId="5D1FB4D5" w14:textId="77777777" w:rsidR="009072B3" w:rsidRDefault="009072B3" w:rsidP="00901756">
            <w:pPr>
              <w:pStyle w:val="ListNumber"/>
              <w:ind w:left="0" w:firstLine="0"/>
              <w:rPr>
                <w:lang w:val="en-JM"/>
              </w:rPr>
            </w:pPr>
          </w:p>
        </w:tc>
        <w:tc>
          <w:tcPr>
            <w:tcW w:w="3802" w:type="dxa"/>
            <w:tcBorders>
              <w:top w:val="single" w:sz="6" w:space="0" w:color="auto"/>
              <w:bottom w:val="single" w:sz="6" w:space="0" w:color="auto"/>
            </w:tcBorders>
          </w:tcPr>
          <w:p w14:paraId="24694372" w14:textId="77777777" w:rsidR="009072B3" w:rsidRPr="00CA377B" w:rsidRDefault="009072B3" w:rsidP="00420BCF">
            <w:pPr>
              <w:rPr>
                <w:sz w:val="20"/>
                <w:szCs w:val="20"/>
                <w:lang w:val="en-JM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</w:tcBorders>
          </w:tcPr>
          <w:p w14:paraId="754D2DC0" w14:textId="77777777" w:rsidR="009072B3" w:rsidRDefault="009072B3">
            <w:pPr>
              <w:pStyle w:val="ISOSecretObservations"/>
              <w:spacing w:before="60" w:after="60" w:line="240" w:lineRule="auto"/>
            </w:pPr>
          </w:p>
        </w:tc>
      </w:tr>
    </w:tbl>
    <w:p w14:paraId="18549F65" w14:textId="77777777" w:rsidR="00B97152" w:rsidRDefault="00B97152" w:rsidP="003B5F08">
      <w:pPr>
        <w:jc w:val="left"/>
        <w:rPr>
          <w:rFonts w:ascii="Tahoma" w:hAnsi="Tahoma" w:cs="Tahoma"/>
          <w:b/>
        </w:rPr>
      </w:pPr>
      <w:bookmarkStart w:id="0" w:name="_Toc36111717"/>
      <w:bookmarkEnd w:id="0"/>
    </w:p>
    <w:sectPr w:rsidR="00B97152" w:rsidSect="00543AA6">
      <w:headerReference w:type="default" r:id="rId7"/>
      <w:footerReference w:type="default" r:id="rId8"/>
      <w:type w:val="continuous"/>
      <w:pgSz w:w="15840" w:h="12240" w:orient="landscape" w:code="1"/>
      <w:pgMar w:top="851" w:right="851" w:bottom="851" w:left="851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CC4F" w14:textId="77777777" w:rsidR="00293483" w:rsidRDefault="00293483" w:rsidP="00E71CCE">
      <w:r>
        <w:separator/>
      </w:r>
    </w:p>
  </w:endnote>
  <w:endnote w:type="continuationSeparator" w:id="0">
    <w:p w14:paraId="2279A130" w14:textId="77777777" w:rsidR="00293483" w:rsidRDefault="00293483" w:rsidP="00E7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1337" w14:textId="77777777" w:rsidR="00F551C3" w:rsidRDefault="00F551C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sz w:val="16"/>
        <w:szCs w:val="16"/>
      </w:rPr>
      <w:t>1</w:t>
    </w:r>
    <w:r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b/>
        <w:bCs/>
        <w:sz w:val="16"/>
        <w:szCs w:val="16"/>
      </w:rPr>
      <w:t>M</w:t>
    </w:r>
    <w:r w:rsidR="00505D5E">
      <w:rPr>
        <w:rStyle w:val="PageNumber"/>
        <w:rFonts w:cs="Arial"/>
        <w:b/>
        <w:bCs/>
        <w:sz w:val="16"/>
        <w:szCs w:val="16"/>
      </w:rPr>
      <w:t>O</w:t>
    </w:r>
    <w:r>
      <w:rPr>
        <w:rStyle w:val="PageNumber"/>
        <w:rFonts w:cs="Arial"/>
        <w:sz w:val="16"/>
        <w:szCs w:val="16"/>
      </w:rPr>
      <w:t xml:space="preserve"> = </w:t>
    </w:r>
    <w:smartTag w:uri="urn:schemas-microsoft-com:office:smarttags" w:element="PlaceName">
      <w:r>
        <w:rPr>
          <w:rStyle w:val="PageNumber"/>
          <w:rFonts w:cs="Arial"/>
          <w:sz w:val="16"/>
          <w:szCs w:val="16"/>
        </w:rPr>
        <w:t>Member</w:t>
      </w:r>
    </w:smartTag>
    <w:r>
      <w:rPr>
        <w:rStyle w:val="PageNumber"/>
        <w:rFonts w:cs="Arial"/>
        <w:sz w:val="16"/>
        <w:szCs w:val="16"/>
      </w:rPr>
      <w:t xml:space="preserve"> </w:t>
    </w:r>
    <w:r w:rsidR="00505D5E">
      <w:rPr>
        <w:rStyle w:val="PageNumber"/>
        <w:rFonts w:cs="Arial"/>
        <w:sz w:val="16"/>
        <w:szCs w:val="16"/>
      </w:rPr>
      <w:t>Organization</w:t>
    </w:r>
    <w:r>
      <w:rPr>
        <w:rStyle w:val="PageNumber"/>
        <w:rFonts w:cs="Arial"/>
        <w:sz w:val="16"/>
        <w:szCs w:val="16"/>
      </w:rPr>
      <w:t xml:space="preserve"> (enter the </w:t>
    </w:r>
    <w:r w:rsidR="00F8104A">
      <w:rPr>
        <w:rStyle w:val="PageNumber"/>
        <w:rFonts w:cs="Arial"/>
        <w:sz w:val="16"/>
        <w:szCs w:val="16"/>
      </w:rPr>
      <w:t xml:space="preserve">name of the </w:t>
    </w:r>
    <w:r w:rsidR="00505D5E">
      <w:rPr>
        <w:rStyle w:val="PageNumber"/>
        <w:rFonts w:cs="Arial"/>
        <w:sz w:val="16"/>
        <w:szCs w:val="16"/>
      </w:rPr>
      <w:t>Organization</w:t>
    </w:r>
    <w:r w:rsidR="00F8104A">
      <w:rPr>
        <w:rStyle w:val="PageNumber"/>
        <w:rFonts w:cs="Arial"/>
        <w:sz w:val="16"/>
        <w:szCs w:val="16"/>
      </w:rPr>
      <w:t xml:space="preserve"> submitting comments</w:t>
    </w:r>
    <w:r>
      <w:rPr>
        <w:rStyle w:val="PageNumber"/>
        <w:rFonts w:cs="Arial"/>
        <w:sz w:val="16"/>
        <w:szCs w:val="16"/>
      </w:rPr>
      <w:t>)</w:t>
    </w:r>
  </w:p>
  <w:p w14:paraId="5B82EEEF" w14:textId="77777777" w:rsidR="00F551C3" w:rsidRDefault="00F551C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sz w:val="16"/>
        <w:szCs w:val="16"/>
      </w:rPr>
      <w:t>2</w:t>
    </w:r>
    <w:r>
      <w:rPr>
        <w:rStyle w:val="PageNumber"/>
        <w:rFonts w:cs="Arial"/>
        <w:b/>
        <w:bCs/>
        <w:sz w:val="16"/>
        <w:szCs w:val="16"/>
      </w:rPr>
      <w:tab/>
      <w:t>Type of comment:</w:t>
    </w:r>
    <w:r>
      <w:rPr>
        <w:rStyle w:val="PageNumber"/>
        <w:rFonts w:cs="Arial"/>
        <w:sz w:val="16"/>
        <w:szCs w:val="16"/>
      </w:rPr>
      <w:tab/>
    </w:r>
    <w:proofErr w:type="spellStart"/>
    <w:r>
      <w:rPr>
        <w:rStyle w:val="PageNumber"/>
        <w:rFonts w:cs="Arial"/>
        <w:b/>
        <w:bCs/>
        <w:sz w:val="16"/>
        <w:szCs w:val="16"/>
      </w:rPr>
      <w:t>ge</w:t>
    </w:r>
    <w:proofErr w:type="spellEnd"/>
    <w:r>
      <w:rPr>
        <w:rStyle w:val="PageNumber"/>
        <w:rFonts w:cs="Arial"/>
        <w:sz w:val="16"/>
        <w:szCs w:val="16"/>
      </w:rPr>
      <w:t xml:space="preserve"> = general</w:t>
    </w:r>
    <w:r>
      <w:rPr>
        <w:rStyle w:val="PageNumber"/>
        <w:rFonts w:cs="Arial"/>
        <w:sz w:val="16"/>
        <w:szCs w:val="16"/>
      </w:rPr>
      <w:tab/>
    </w:r>
    <w:proofErr w:type="spellStart"/>
    <w:r>
      <w:rPr>
        <w:rStyle w:val="PageNumber"/>
        <w:rFonts w:cs="Arial"/>
        <w:b/>
        <w:bCs/>
        <w:sz w:val="16"/>
        <w:szCs w:val="16"/>
      </w:rPr>
      <w:t>te</w:t>
    </w:r>
    <w:proofErr w:type="spellEnd"/>
    <w:r>
      <w:rPr>
        <w:rStyle w:val="PageNumber"/>
        <w:rFonts w:cs="Arial"/>
        <w:sz w:val="16"/>
        <w:szCs w:val="16"/>
      </w:rPr>
      <w:t xml:space="preserve"> = technical </w:t>
    </w:r>
    <w:r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b/>
        <w:bCs/>
        <w:sz w:val="16"/>
        <w:szCs w:val="16"/>
      </w:rPr>
      <w:t>ed</w:t>
    </w:r>
    <w:r>
      <w:rPr>
        <w:rStyle w:val="PageNumber"/>
        <w:rFonts w:cs="Arial"/>
        <w:sz w:val="16"/>
        <w:szCs w:val="16"/>
      </w:rPr>
      <w:t xml:space="preserve"> = editorial </w:t>
    </w:r>
  </w:p>
  <w:p w14:paraId="49152B61" w14:textId="77777777" w:rsidR="00F551C3" w:rsidRDefault="00F551C3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rFonts w:cs="Arial"/>
        <w:sz w:val="16"/>
        <w:szCs w:val="16"/>
      </w:rPr>
    </w:pPr>
    <w:r>
      <w:rPr>
        <w:rStyle w:val="PageNumber"/>
        <w:rFonts w:cs="Arial"/>
        <w:b/>
        <w:bCs/>
        <w:sz w:val="16"/>
        <w:szCs w:val="16"/>
      </w:rPr>
      <w:t>NOTE</w:t>
    </w:r>
    <w:r>
      <w:rPr>
        <w:rStyle w:val="PageNumber"/>
        <w:rFonts w:cs="Arial"/>
        <w:sz w:val="16"/>
        <w:szCs w:val="16"/>
      </w:rPr>
      <w:tab/>
      <w:t>Columns 1, 2, 4, 5 are compulsory.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00"/>
      <w:gridCol w:w="1944"/>
      <w:gridCol w:w="2952"/>
      <w:gridCol w:w="3564"/>
    </w:tblGrid>
    <w:tr w:rsidR="003B5F08" w:rsidRPr="003B5F08" w14:paraId="23F0B988" w14:textId="77777777" w:rsidTr="00C200AC">
      <w:trPr>
        <w:trHeight w:val="302"/>
        <w:jc w:val="center"/>
      </w:trPr>
      <w:tc>
        <w:tcPr>
          <w:tcW w:w="5796" w:type="dxa"/>
          <w:gridSpan w:val="3"/>
          <w:vAlign w:val="center"/>
        </w:tcPr>
        <w:p w14:paraId="52F03ACB" w14:textId="318755DD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  <w:lang w:val="pt-BR"/>
            </w:rPr>
          </w:pPr>
          <w:r w:rsidRPr="003B5F08">
            <w:rPr>
              <w:rFonts w:ascii="Tahoma" w:hAnsi="Tahoma" w:cs="Tahoma"/>
              <w:b/>
              <w:sz w:val="20"/>
              <w:szCs w:val="20"/>
              <w:lang w:val="pt-BR"/>
            </w:rPr>
            <w:t xml:space="preserve">SOP No: </w:t>
          </w:r>
          <w:r w:rsidRPr="003B5F08">
            <w:rPr>
              <w:rFonts w:ascii="Tahoma" w:hAnsi="Tahoma" w:cs="Tahoma"/>
              <w:sz w:val="20"/>
              <w:szCs w:val="20"/>
              <w:lang w:val="pt-BR"/>
            </w:rPr>
            <w:t>SDU-QF-00</w:t>
          </w:r>
          <w:r>
            <w:rPr>
              <w:rFonts w:ascii="Tahoma" w:hAnsi="Tahoma" w:cs="Tahoma"/>
              <w:sz w:val="20"/>
              <w:szCs w:val="20"/>
              <w:lang w:val="pt-BR"/>
            </w:rPr>
            <w:t>5</w:t>
          </w:r>
        </w:p>
      </w:tc>
      <w:tc>
        <w:tcPr>
          <w:tcW w:w="3564" w:type="dxa"/>
          <w:vAlign w:val="center"/>
        </w:tcPr>
        <w:p w14:paraId="650C4CF2" w14:textId="77777777" w:rsidR="003B5F08" w:rsidRPr="003B5F08" w:rsidRDefault="003B5F08" w:rsidP="003B5F08">
          <w:pPr>
            <w:rPr>
              <w:rFonts w:ascii="Tahoma" w:hAnsi="Tahoma" w:cs="Tahoma"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Page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begin"/>
          </w:r>
          <w:r w:rsidRPr="003B5F08">
            <w:rPr>
              <w:rStyle w:val="PageNumber"/>
              <w:rFonts w:ascii="Tahoma" w:eastAsiaTheme="minorEastAsia" w:hAnsi="Tahoma" w:cs="Tahoma"/>
            </w:rPr>
            <w:instrText xml:space="preserve"> PAGE </w:instrTex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separate"/>
          </w:r>
          <w:r w:rsidRPr="003B5F08">
            <w:rPr>
              <w:rStyle w:val="PageNumber"/>
              <w:rFonts w:ascii="Tahoma" w:eastAsiaTheme="minorEastAsia" w:hAnsi="Tahoma" w:cs="Tahoma"/>
              <w:noProof/>
            </w:rPr>
            <w:t>7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end"/>
          </w:r>
          <w:r w:rsidRPr="003B5F08">
            <w:rPr>
              <w:rStyle w:val="PageNumber"/>
              <w:rFonts w:ascii="Tahoma" w:eastAsiaTheme="minorEastAsia" w:hAnsi="Tahoma" w:cs="Tahoma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of 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begin"/>
          </w:r>
          <w:r w:rsidRPr="003B5F08">
            <w:rPr>
              <w:rStyle w:val="PageNumber"/>
              <w:rFonts w:ascii="Tahoma" w:eastAsiaTheme="minorEastAsia" w:hAnsi="Tahoma" w:cs="Tahoma"/>
            </w:rPr>
            <w:instrText xml:space="preserve"> NUMPAGES </w:instrTex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separate"/>
          </w:r>
          <w:r w:rsidRPr="003B5F08">
            <w:rPr>
              <w:rStyle w:val="PageNumber"/>
              <w:rFonts w:ascii="Tahoma" w:eastAsiaTheme="minorEastAsia" w:hAnsi="Tahoma" w:cs="Tahoma"/>
              <w:noProof/>
            </w:rPr>
            <w:t>10</w:t>
          </w:r>
          <w:r w:rsidRPr="003B5F08">
            <w:rPr>
              <w:rStyle w:val="PageNumber"/>
              <w:rFonts w:ascii="Tahoma" w:eastAsiaTheme="minorEastAsia" w:hAnsi="Tahoma" w:cs="Tahoma"/>
            </w:rPr>
            <w:fldChar w:fldCharType="end"/>
          </w:r>
        </w:p>
      </w:tc>
    </w:tr>
    <w:tr w:rsidR="003B5F08" w:rsidRPr="003B5F08" w14:paraId="372DB3C3" w14:textId="77777777" w:rsidTr="00C200AC">
      <w:trPr>
        <w:trHeight w:val="302"/>
        <w:jc w:val="center"/>
      </w:trPr>
      <w:tc>
        <w:tcPr>
          <w:tcW w:w="900" w:type="dxa"/>
          <w:tcBorders>
            <w:right w:val="nil"/>
          </w:tcBorders>
          <w:vAlign w:val="center"/>
        </w:tcPr>
        <w:p w14:paraId="650A532C" w14:textId="77777777" w:rsidR="003B5F08" w:rsidRPr="003B5F08" w:rsidRDefault="003B5F08" w:rsidP="003B5F08">
          <w:pPr>
            <w:rPr>
              <w:rFonts w:ascii="Tahoma" w:hAnsi="Tahoma" w:cs="Tahoma"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Title: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</w:t>
          </w:r>
        </w:p>
      </w:tc>
      <w:tc>
        <w:tcPr>
          <w:tcW w:w="8460" w:type="dxa"/>
          <w:gridSpan w:val="3"/>
          <w:tcBorders>
            <w:left w:val="nil"/>
          </w:tcBorders>
          <w:vAlign w:val="center"/>
        </w:tcPr>
        <w:p w14:paraId="5825A4BC" w14:textId="22C1BD43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Comments Form</w:t>
          </w:r>
          <w:r w:rsidRPr="003B5F08">
            <w:rPr>
              <w:rFonts w:ascii="Tahoma" w:hAnsi="Tahoma" w:cs="Tahoma"/>
              <w:sz w:val="20"/>
              <w:szCs w:val="20"/>
            </w:rPr>
            <w:t xml:space="preserve"> Template</w:t>
          </w:r>
        </w:p>
      </w:tc>
    </w:tr>
    <w:tr w:rsidR="003B5F08" w:rsidRPr="003B5F08" w14:paraId="7E55D256" w14:textId="77777777" w:rsidTr="00C200AC">
      <w:trPr>
        <w:trHeight w:val="302"/>
        <w:jc w:val="center"/>
      </w:trPr>
      <w:tc>
        <w:tcPr>
          <w:tcW w:w="2844" w:type="dxa"/>
          <w:gridSpan w:val="2"/>
          <w:vAlign w:val="center"/>
        </w:tcPr>
        <w:p w14:paraId="6F561628" w14:textId="42ADFBBE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  <w:lang w:val="en-US"/>
            </w:rPr>
            <w:t>Reviewed</w:t>
          </w:r>
          <w:r w:rsidRPr="003B5F08">
            <w:rPr>
              <w:rFonts w:ascii="Tahoma" w:hAnsi="Tahoma" w:cs="Tahoma"/>
              <w:b/>
              <w:sz w:val="20"/>
              <w:szCs w:val="20"/>
            </w:rPr>
            <w:t>:</w:t>
          </w:r>
          <w:r w:rsidRPr="003B5F08">
            <w:rPr>
              <w:sz w:val="20"/>
              <w:szCs w:val="20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>2020-09-</w:t>
          </w:r>
          <w:r w:rsidR="0053721D">
            <w:rPr>
              <w:rFonts w:ascii="Tahoma" w:hAnsi="Tahoma" w:cs="Tahoma"/>
              <w:sz w:val="20"/>
              <w:szCs w:val="20"/>
            </w:rPr>
            <w:t>15</w:t>
          </w:r>
        </w:p>
      </w:tc>
      <w:tc>
        <w:tcPr>
          <w:tcW w:w="2952" w:type="dxa"/>
          <w:vAlign w:val="center"/>
        </w:tcPr>
        <w:p w14:paraId="549CDFF6" w14:textId="77777777" w:rsidR="003B5F08" w:rsidRPr="003B5F08" w:rsidRDefault="003B5F08" w:rsidP="003B5F08">
          <w:pPr>
            <w:rPr>
              <w:rFonts w:ascii="Tahoma" w:hAnsi="Tahoma" w:cs="Tahoma"/>
              <w:b/>
              <w:caps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 xml:space="preserve">Replaces: </w:t>
          </w:r>
        </w:p>
      </w:tc>
      <w:tc>
        <w:tcPr>
          <w:tcW w:w="3564" w:type="dxa"/>
          <w:vAlign w:val="center"/>
        </w:tcPr>
        <w:p w14:paraId="2148BBB5" w14:textId="0F9482AC" w:rsidR="003B5F08" w:rsidRPr="003B5F08" w:rsidRDefault="003B5F08" w:rsidP="003B5F08">
          <w:pPr>
            <w:rPr>
              <w:rFonts w:ascii="Tahoma" w:hAnsi="Tahoma" w:cs="Tahoma"/>
              <w:sz w:val="20"/>
              <w:szCs w:val="20"/>
            </w:rPr>
          </w:pPr>
          <w:r w:rsidRPr="003B5F08">
            <w:rPr>
              <w:rFonts w:ascii="Tahoma" w:hAnsi="Tahoma" w:cs="Tahoma"/>
              <w:b/>
              <w:sz w:val="20"/>
              <w:szCs w:val="20"/>
            </w:rPr>
            <w:t>Effective:</w:t>
          </w:r>
          <w:r w:rsidRPr="003B5F08">
            <w:rPr>
              <w:sz w:val="20"/>
              <w:szCs w:val="20"/>
            </w:rPr>
            <w:t xml:space="preserve"> </w:t>
          </w:r>
          <w:r w:rsidRPr="003B5F08">
            <w:rPr>
              <w:rFonts w:ascii="Tahoma" w:hAnsi="Tahoma" w:cs="Tahoma"/>
              <w:sz w:val="20"/>
              <w:szCs w:val="20"/>
            </w:rPr>
            <w:t>2020-09</w:t>
          </w:r>
          <w:r w:rsidR="0053721D">
            <w:rPr>
              <w:rFonts w:ascii="Tahoma" w:hAnsi="Tahoma" w:cs="Tahoma"/>
              <w:sz w:val="20"/>
              <w:szCs w:val="20"/>
            </w:rPr>
            <w:t>-21</w:t>
          </w:r>
        </w:p>
      </w:tc>
    </w:tr>
  </w:tbl>
  <w:p w14:paraId="6600B2F9" w14:textId="77777777" w:rsidR="00F551C3" w:rsidRDefault="00F551C3" w:rsidP="002E0C17">
    <w:pPr>
      <w:pStyle w:val="Footer"/>
      <w:tabs>
        <w:tab w:val="clear" w:pos="4820"/>
        <w:tab w:val="clear" w:pos="9639"/>
      </w:tabs>
      <w:jc w:val="right"/>
      <w:rPr>
        <w:rStyle w:val="PageNumber"/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F105" w14:textId="77777777" w:rsidR="00293483" w:rsidRDefault="00293483" w:rsidP="00E71CCE">
      <w:r>
        <w:separator/>
      </w:r>
    </w:p>
  </w:footnote>
  <w:footnote w:type="continuationSeparator" w:id="0">
    <w:p w14:paraId="1A5158A9" w14:textId="77777777" w:rsidR="00293483" w:rsidRDefault="00293483" w:rsidP="00E7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28"/>
      <w:gridCol w:w="3099"/>
      <w:gridCol w:w="3099"/>
      <w:gridCol w:w="4717"/>
    </w:tblGrid>
    <w:tr w:rsidR="00B97152" w14:paraId="7F8AF351" w14:textId="77777777" w:rsidTr="00B97152">
      <w:trPr>
        <w:cantSplit/>
        <w:trHeight w:val="273"/>
        <w:jc w:val="center"/>
      </w:trPr>
      <w:tc>
        <w:tcPr>
          <w:tcW w:w="452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CBF1AEE" w14:textId="77777777" w:rsidR="00B97152" w:rsidRDefault="00B97152" w:rsidP="00374E3E">
          <w:pPr>
            <w:pStyle w:val="ISOComments"/>
            <w:spacing w:before="0" w:line="240" w:lineRule="auto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97152" behindDoc="0" locked="0" layoutInCell="1" allowOverlap="1" wp14:anchorId="6FB7DD3F" wp14:editId="50BD6295">
                <wp:simplePos x="0" y="0"/>
                <wp:positionH relativeFrom="column">
                  <wp:posOffset>-34925</wp:posOffset>
                </wp:positionH>
                <wp:positionV relativeFrom="paragraph">
                  <wp:posOffset>66040</wp:posOffset>
                </wp:positionV>
                <wp:extent cx="438150" cy="469900"/>
                <wp:effectExtent l="0" t="0" r="0" b="6350"/>
                <wp:wrapNone/>
                <wp:docPr id="3" name="Picture 3" descr="C:\Documents and Settings\adminsupport1.DBOS07.000\Local Settings\Temporary Internet Files\OLK4\Logo Db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support1.DBOS07.000\Local Settings\Temporary Internet Files\OLK4\Logo Db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</w:t>
          </w:r>
        </w:p>
        <w:p w14:paraId="0EAA4CFF" w14:textId="77777777" w:rsidR="00B97152" w:rsidRDefault="00B97152" w:rsidP="00374E3E">
          <w:pPr>
            <w:pStyle w:val="ISOComments"/>
            <w:spacing w:before="0" w:line="240" w:lineRule="auto"/>
            <w:jc w:val="center"/>
          </w:pPr>
        </w:p>
        <w:p w14:paraId="33CD8D70" w14:textId="2532036E" w:rsidR="00B97152" w:rsidRPr="00374E3E" w:rsidRDefault="00B97152" w:rsidP="00374E3E">
          <w:pPr>
            <w:pStyle w:val="ISOComments"/>
            <w:spacing w:before="0" w:line="240" w:lineRule="auto"/>
            <w:jc w:val="center"/>
            <w:rPr>
              <w:b/>
              <w:bCs/>
            </w:rPr>
          </w:pPr>
          <w:r>
            <w:t xml:space="preserve">        </w:t>
          </w:r>
          <w:r w:rsidRPr="00374E3E">
            <w:rPr>
              <w:b/>
              <w:bCs/>
            </w:rPr>
            <w:t>DOMINICA BUREAU OF STANDARDS</w:t>
          </w:r>
        </w:p>
        <w:p w14:paraId="0D6D52A9" w14:textId="77777777" w:rsidR="00B97152" w:rsidRDefault="00B97152" w:rsidP="00374E3E">
          <w:pPr>
            <w:pStyle w:val="ISOChange"/>
            <w:spacing w:before="60" w:after="60"/>
            <w:jc w:val="center"/>
          </w:pPr>
        </w:p>
      </w:tc>
      <w:tc>
        <w:tcPr>
          <w:tcW w:w="3099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2398B76" w14:textId="77777777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</w:p>
      </w:tc>
      <w:tc>
        <w:tcPr>
          <w:tcW w:w="3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9EBFC" w14:textId="17FA8E80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  <w:r w:rsidRPr="00374E3E">
            <w:rPr>
              <w:b/>
              <w:bCs/>
            </w:rPr>
            <w:t xml:space="preserve">STANDARDS COMMENTS FORM </w:t>
          </w:r>
        </w:p>
      </w:tc>
      <w:tc>
        <w:tcPr>
          <w:tcW w:w="4717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05789F7B" w14:textId="4E296F54" w:rsidR="00B97152" w:rsidRPr="00374E3E" w:rsidRDefault="00B97152" w:rsidP="00A24A5A">
          <w:pPr>
            <w:pStyle w:val="ISOSecretObservations"/>
            <w:spacing w:before="60" w:after="60"/>
            <w:rPr>
              <w:b/>
              <w:bCs/>
            </w:rPr>
          </w:pPr>
          <w:r w:rsidRPr="00374E3E">
            <w:rPr>
              <w:b/>
              <w:bCs/>
              <w:i/>
            </w:rPr>
            <w:t>Document #: SD</w:t>
          </w:r>
          <w:r>
            <w:rPr>
              <w:b/>
              <w:bCs/>
              <w:i/>
            </w:rPr>
            <w:t>U</w:t>
          </w:r>
          <w:r w:rsidRPr="00374E3E">
            <w:rPr>
              <w:b/>
              <w:bCs/>
              <w:i/>
            </w:rPr>
            <w:t>-QF-005</w:t>
          </w:r>
        </w:p>
      </w:tc>
    </w:tr>
    <w:tr w:rsidR="00B97152" w14:paraId="1F55B47C" w14:textId="77777777" w:rsidTr="00B97152">
      <w:trPr>
        <w:cantSplit/>
        <w:trHeight w:val="486"/>
        <w:jc w:val="center"/>
      </w:trPr>
      <w:tc>
        <w:tcPr>
          <w:tcW w:w="4528" w:type="dxa"/>
          <w:vMerge/>
          <w:tcBorders>
            <w:top w:val="nil"/>
            <w:left w:val="nil"/>
            <w:bottom w:val="nil"/>
            <w:right w:val="nil"/>
          </w:tcBorders>
        </w:tcPr>
        <w:p w14:paraId="0C921D8E" w14:textId="77777777" w:rsidR="00B97152" w:rsidRDefault="00B97152" w:rsidP="00A63686">
          <w:pPr>
            <w:pStyle w:val="ISOChange"/>
            <w:spacing w:before="60" w:after="60"/>
          </w:pPr>
        </w:p>
      </w:tc>
      <w:tc>
        <w:tcPr>
          <w:tcW w:w="3099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790DDBC" w14:textId="77777777" w:rsidR="00B97152" w:rsidRPr="00374E3E" w:rsidRDefault="00B97152" w:rsidP="00A63686">
          <w:pPr>
            <w:pStyle w:val="ISOChange"/>
            <w:spacing w:before="60" w:after="60"/>
            <w:rPr>
              <w:b/>
              <w:bCs/>
            </w:rPr>
          </w:pPr>
        </w:p>
      </w:tc>
      <w:tc>
        <w:tcPr>
          <w:tcW w:w="30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92311E" w14:textId="553322BC" w:rsidR="00B97152" w:rsidRDefault="00B97152" w:rsidP="00A63686">
          <w:pPr>
            <w:pStyle w:val="ISOChange"/>
            <w:spacing w:before="60" w:after="60"/>
          </w:pPr>
          <w:r w:rsidRPr="00374E3E">
            <w:rPr>
              <w:b/>
              <w:bCs/>
            </w:rPr>
            <w:t>Deadline Period</w:t>
          </w:r>
          <w:r w:rsidR="00EE5F33" w:rsidRPr="00477C2B">
            <w:t xml:space="preserve">: </w:t>
          </w:r>
          <w:r w:rsidR="00C91D08">
            <w:t>0</w:t>
          </w:r>
          <w:r w:rsidR="00D41D3C">
            <w:t xml:space="preserve">1 </w:t>
          </w:r>
          <w:r w:rsidR="001C6BB3">
            <w:t>Ju</w:t>
          </w:r>
          <w:r w:rsidR="00C91D08">
            <w:t>ly</w:t>
          </w:r>
          <w:r w:rsidR="00AD0FD6">
            <w:t xml:space="preserve"> to </w:t>
          </w:r>
          <w:r w:rsidR="00C91D08">
            <w:t>3</w:t>
          </w:r>
          <w:r w:rsidR="00AD0FD6">
            <w:t xml:space="preserve">1 </w:t>
          </w:r>
          <w:r w:rsidR="000022F2">
            <w:t>August</w:t>
          </w:r>
          <w:r w:rsidR="00296783" w:rsidRPr="00296783">
            <w:t xml:space="preserve"> 202</w:t>
          </w:r>
          <w:r w:rsidR="00C91D08">
            <w:t>6</w:t>
          </w:r>
          <w:r w:rsidR="001B7B6D" w:rsidRPr="001B7B6D">
            <w:rPr>
              <w:bCs/>
            </w:rPr>
            <w:t xml:space="preserve"> </w:t>
          </w:r>
        </w:p>
      </w:tc>
      <w:tc>
        <w:tcPr>
          <w:tcW w:w="4717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407338C5" w14:textId="661E91D5" w:rsidR="00B97152" w:rsidRPr="00477C2B" w:rsidRDefault="00B97152" w:rsidP="00477C2B">
          <w:pPr>
            <w:pStyle w:val="Heading1"/>
            <w:shd w:val="clear" w:color="auto" w:fill="FFFFFF"/>
            <w:spacing w:before="0" w:after="0"/>
            <w:textAlignment w:val="baseline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1B7B6D">
            <w:rPr>
              <w:sz w:val="18"/>
              <w:szCs w:val="18"/>
            </w:rPr>
            <w:t xml:space="preserve">Document: </w:t>
          </w:r>
          <w:r w:rsidR="002F3A46" w:rsidRPr="002F3A46">
            <w:rPr>
              <w:b w:val="0"/>
              <w:bCs w:val="0"/>
              <w:sz w:val="18"/>
              <w:szCs w:val="18"/>
            </w:rPr>
            <w:t>D-DN</w:t>
          </w:r>
          <w:r w:rsidR="00C91D08">
            <w:rPr>
              <w:b w:val="0"/>
              <w:bCs w:val="0"/>
              <w:sz w:val="18"/>
              <w:szCs w:val="18"/>
            </w:rPr>
            <w:t>S 2: Part 9</w:t>
          </w:r>
          <w:r w:rsidR="00D41D3C">
            <w:rPr>
              <w:b w:val="0"/>
              <w:bCs w:val="0"/>
              <w:color w:val="000000" w:themeColor="text1"/>
              <w:sz w:val="18"/>
              <w:szCs w:val="18"/>
            </w:rPr>
            <w:t>: 202</w:t>
          </w:r>
          <w:r w:rsidR="00661CC8">
            <w:rPr>
              <w:b w:val="0"/>
              <w:bCs w:val="0"/>
              <w:color w:val="000000" w:themeColor="text1"/>
              <w:sz w:val="18"/>
              <w:szCs w:val="18"/>
            </w:rPr>
            <w:t>x</w:t>
          </w:r>
          <w:r w:rsidR="0009326B">
            <w:rPr>
              <w:b w:val="0"/>
              <w:bCs w:val="0"/>
              <w:color w:val="000000" w:themeColor="text1"/>
              <w:sz w:val="18"/>
              <w:szCs w:val="18"/>
            </w:rPr>
            <w:t xml:space="preserve"> </w:t>
          </w:r>
          <w:r w:rsidR="00C91D08">
            <w:rPr>
              <w:b w:val="0"/>
              <w:bCs w:val="0"/>
              <w:color w:val="000000" w:themeColor="text1"/>
              <w:sz w:val="18"/>
              <w:szCs w:val="18"/>
            </w:rPr>
            <w:t xml:space="preserve">Pesticide – Labelling – Requirements </w:t>
          </w:r>
        </w:p>
      </w:tc>
    </w:tr>
  </w:tbl>
  <w:p w14:paraId="35F9C77F" w14:textId="77777777" w:rsidR="00F551C3" w:rsidRDefault="00F551C3">
    <w:pPr>
      <w:pStyle w:val="Header"/>
      <w:rPr>
        <w:sz w:val="2"/>
        <w:szCs w:val="2"/>
      </w:rPr>
    </w:pPr>
  </w:p>
  <w:p w14:paraId="4A6733CB" w14:textId="77777777" w:rsidR="00F551C3" w:rsidRDefault="00F551C3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62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1D220CEE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</w:pPr>
      <w:rPr>
        <w:rFonts w:cs="Times New Roman"/>
        <w:b/>
        <w:bCs/>
        <w:i w:val="0"/>
        <w:iCs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</w:pPr>
      <w:rPr>
        <w:rFonts w:cs="Times New Roman"/>
        <w:b/>
        <w:bCs/>
        <w:i w:val="0"/>
        <w:iCs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</w:pPr>
      <w:rPr>
        <w:rFonts w:cs="Times New Roman"/>
        <w:b/>
        <w:bCs/>
        <w:i w:val="0"/>
        <w:iCs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</w:pPr>
      <w:rPr>
        <w:rFonts w:cs="Times New Roman"/>
        <w:b/>
        <w:bCs/>
        <w:i w:val="0"/>
        <w:iCs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209C3F25"/>
    <w:multiLevelType w:val="multilevel"/>
    <w:tmpl w:val="60B6A9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6938C1"/>
    <w:multiLevelType w:val="hybridMultilevel"/>
    <w:tmpl w:val="2B7465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0703A"/>
    <w:multiLevelType w:val="multilevel"/>
    <w:tmpl w:val="9F7289E2"/>
    <w:lvl w:ilvl="0">
      <w:start w:val="1"/>
      <w:numFmt w:val="lowerLetter"/>
      <w:lvlText w:val="%1)"/>
      <w:lvlJc w:val="left"/>
      <w:pPr>
        <w:ind w:left="400" w:hanging="40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00" w:hanging="40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00" w:hanging="400"/>
      </w:pPr>
      <w:rPr>
        <w:rFonts w:cs="Times New Roman"/>
      </w:rPr>
    </w:lvl>
    <w:lvl w:ilvl="3">
      <w:start w:val="1"/>
      <w:numFmt w:val="upperRoman"/>
      <w:lvlText w:val="%4)"/>
      <w:lvlJc w:val="left"/>
      <w:pPr>
        <w:ind w:left="1600" w:hanging="400"/>
      </w:pPr>
      <w:rPr>
        <w:rFonts w:cs="Times New Roman"/>
      </w:rPr>
    </w:lvl>
    <w:lvl w:ilvl="4">
      <w:start w:val="1"/>
      <w:numFmt w:val="none"/>
      <w:suff w:val="nothing"/>
      <w:lvlText w:val=" "/>
      <w:lvlJc w:val="left"/>
      <w:rPr>
        <w:rFonts w:cs="Times New Roman"/>
      </w:rPr>
    </w:lvl>
    <w:lvl w:ilvl="5">
      <w:start w:val="1"/>
      <w:numFmt w:val="none"/>
      <w:suff w:val="nothing"/>
      <w:lvlText w:val=" 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6" w15:restartNumberingAfterBreak="0">
    <w:nsid w:val="72880A28"/>
    <w:multiLevelType w:val="multilevel"/>
    <w:tmpl w:val="778489F8"/>
    <w:name w:val="numbered list"/>
    <w:lvl w:ilvl="0">
      <w:start w:val="1"/>
      <w:numFmt w:val="lowerLetter"/>
      <w:lvlText w:val="%1)"/>
      <w:lvlJc w:val="left"/>
      <w:pPr>
        <w:ind w:left="400" w:hanging="40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00" w:hanging="40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200" w:hanging="400"/>
      </w:pPr>
      <w:rPr>
        <w:rFonts w:cs="Times New Roman"/>
      </w:rPr>
    </w:lvl>
    <w:lvl w:ilvl="3">
      <w:start w:val="1"/>
      <w:numFmt w:val="upperRoman"/>
      <w:lvlText w:val="%4)"/>
      <w:lvlJc w:val="left"/>
      <w:pPr>
        <w:ind w:left="1600" w:hanging="400"/>
      </w:pPr>
      <w:rPr>
        <w:rFonts w:cs="Times New Roman"/>
      </w:rPr>
    </w:lvl>
    <w:lvl w:ilvl="4">
      <w:start w:val="1"/>
      <w:numFmt w:val="none"/>
      <w:suff w:val="nothing"/>
      <w:lvlText w:val=" "/>
      <w:lvlJc w:val="left"/>
      <w:rPr>
        <w:rFonts w:cs="Times New Roman"/>
      </w:rPr>
    </w:lvl>
    <w:lvl w:ilvl="5">
      <w:start w:val="1"/>
      <w:numFmt w:val="none"/>
      <w:suff w:val="nothing"/>
      <w:lvlText w:val=" 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num w:numId="1" w16cid:durableId="1267157369">
    <w:abstractNumId w:val="1"/>
  </w:num>
  <w:num w:numId="2" w16cid:durableId="823470836">
    <w:abstractNumId w:val="0"/>
  </w:num>
  <w:num w:numId="3" w16cid:durableId="1230191154">
    <w:abstractNumId w:val="1"/>
  </w:num>
  <w:num w:numId="4" w16cid:durableId="359860760">
    <w:abstractNumId w:val="0"/>
  </w:num>
  <w:num w:numId="5" w16cid:durableId="245694931">
    <w:abstractNumId w:val="1"/>
  </w:num>
  <w:num w:numId="6" w16cid:durableId="445580777">
    <w:abstractNumId w:val="0"/>
  </w:num>
  <w:num w:numId="7" w16cid:durableId="1089235872">
    <w:abstractNumId w:val="1"/>
  </w:num>
  <w:num w:numId="8" w16cid:durableId="208418203">
    <w:abstractNumId w:val="0"/>
  </w:num>
  <w:num w:numId="9" w16cid:durableId="15466602">
    <w:abstractNumId w:val="5"/>
  </w:num>
  <w:num w:numId="10" w16cid:durableId="932515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444500">
    <w:abstractNumId w:val="0"/>
  </w:num>
  <w:num w:numId="12" w16cid:durableId="131603466">
    <w:abstractNumId w:val="2"/>
  </w:num>
  <w:num w:numId="13" w16cid:durableId="460390496">
    <w:abstractNumId w:val="3"/>
  </w:num>
  <w:num w:numId="14" w16cid:durableId="580911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EE2BB0"/>
    <w:rsid w:val="00001E4F"/>
    <w:rsid w:val="000022F2"/>
    <w:rsid w:val="00090BC0"/>
    <w:rsid w:val="0009326B"/>
    <w:rsid w:val="001167F4"/>
    <w:rsid w:val="001B7B6D"/>
    <w:rsid w:val="001C6BB3"/>
    <w:rsid w:val="001E3C40"/>
    <w:rsid w:val="00293483"/>
    <w:rsid w:val="00296783"/>
    <w:rsid w:val="002E0C17"/>
    <w:rsid w:val="002E6B62"/>
    <w:rsid w:val="002F3A46"/>
    <w:rsid w:val="003213F8"/>
    <w:rsid w:val="00332464"/>
    <w:rsid w:val="00343FA1"/>
    <w:rsid w:val="003463A7"/>
    <w:rsid w:val="003661D4"/>
    <w:rsid w:val="00374E3E"/>
    <w:rsid w:val="00383739"/>
    <w:rsid w:val="00395DAE"/>
    <w:rsid w:val="003B5F08"/>
    <w:rsid w:val="003C1EC3"/>
    <w:rsid w:val="00420BCF"/>
    <w:rsid w:val="0042274D"/>
    <w:rsid w:val="00477C2B"/>
    <w:rsid w:val="00505D5E"/>
    <w:rsid w:val="005265C4"/>
    <w:rsid w:val="0053721D"/>
    <w:rsid w:val="00543AA6"/>
    <w:rsid w:val="00553D74"/>
    <w:rsid w:val="005559A2"/>
    <w:rsid w:val="005D2A34"/>
    <w:rsid w:val="005E3331"/>
    <w:rsid w:val="006208D3"/>
    <w:rsid w:val="00627999"/>
    <w:rsid w:val="00632134"/>
    <w:rsid w:val="00661CC8"/>
    <w:rsid w:val="006D257C"/>
    <w:rsid w:val="006E1AB2"/>
    <w:rsid w:val="0077618D"/>
    <w:rsid w:val="007B5732"/>
    <w:rsid w:val="007E5ADB"/>
    <w:rsid w:val="00802A17"/>
    <w:rsid w:val="00865880"/>
    <w:rsid w:val="00875A59"/>
    <w:rsid w:val="00886A5F"/>
    <w:rsid w:val="008A178A"/>
    <w:rsid w:val="00901756"/>
    <w:rsid w:val="009072B3"/>
    <w:rsid w:val="00953960"/>
    <w:rsid w:val="009561A8"/>
    <w:rsid w:val="00960E05"/>
    <w:rsid w:val="009A6258"/>
    <w:rsid w:val="00A06031"/>
    <w:rsid w:val="00A24A5A"/>
    <w:rsid w:val="00A3608A"/>
    <w:rsid w:val="00A5441E"/>
    <w:rsid w:val="00A63686"/>
    <w:rsid w:val="00A8544A"/>
    <w:rsid w:val="00AD0FD6"/>
    <w:rsid w:val="00AD5B37"/>
    <w:rsid w:val="00AF6C23"/>
    <w:rsid w:val="00B038BD"/>
    <w:rsid w:val="00B97152"/>
    <w:rsid w:val="00BA112F"/>
    <w:rsid w:val="00BA1DA1"/>
    <w:rsid w:val="00C0006E"/>
    <w:rsid w:val="00C53DAC"/>
    <w:rsid w:val="00C62A05"/>
    <w:rsid w:val="00C91D08"/>
    <w:rsid w:val="00C96804"/>
    <w:rsid w:val="00CA377B"/>
    <w:rsid w:val="00CC214A"/>
    <w:rsid w:val="00CD3210"/>
    <w:rsid w:val="00CF7FF4"/>
    <w:rsid w:val="00D15E21"/>
    <w:rsid w:val="00D41D3C"/>
    <w:rsid w:val="00D64BB3"/>
    <w:rsid w:val="00D82E60"/>
    <w:rsid w:val="00DB2276"/>
    <w:rsid w:val="00E038C3"/>
    <w:rsid w:val="00E71CCE"/>
    <w:rsid w:val="00EE2BB0"/>
    <w:rsid w:val="00EE5F33"/>
    <w:rsid w:val="00F2654D"/>
    <w:rsid w:val="00F551C3"/>
    <w:rsid w:val="00F8104A"/>
    <w:rsid w:val="00F90790"/>
    <w:rsid w:val="00FB1459"/>
    <w:rsid w:val="00FB569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2C9FCD1"/>
  <w15:docId w15:val="{383956A8-616B-4D99-9FE4-23BE28CD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1A8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61A8"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561A8"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561A8"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9561A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DA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DA1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561A8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561A8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561A8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9561A8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A1DA1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A1DA1"/>
    <w:rPr>
      <w:rFonts w:asciiTheme="minorHAnsi" w:eastAsiaTheme="minorEastAsia" w:hAnsiTheme="minorHAnsi" w:cstheme="minorBidi"/>
      <w:b/>
      <w:bCs/>
      <w:lang w:val="en-GB"/>
    </w:rPr>
  </w:style>
  <w:style w:type="paragraph" w:styleId="Header">
    <w:name w:val="header"/>
    <w:basedOn w:val="Footer"/>
    <w:link w:val="HeaderChar"/>
    <w:uiPriority w:val="99"/>
    <w:rsid w:val="009561A8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61A8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9561A8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61A8"/>
    <w:rPr>
      <w:rFonts w:ascii="Arial" w:hAnsi="Arial" w:cs="Arial"/>
      <w:lang w:val="en-GB"/>
    </w:rPr>
  </w:style>
  <w:style w:type="paragraph" w:customStyle="1" w:styleId="ISOMB">
    <w:name w:val="ISO_MB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9561A8"/>
    <w:rPr>
      <w:rFonts w:cs="Times New Roman"/>
      <w:sz w:val="20"/>
      <w:szCs w:val="20"/>
    </w:rPr>
  </w:style>
  <w:style w:type="paragraph" w:customStyle="1" w:styleId="ISOCommType">
    <w:name w:val="ISO_Comm_Typ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uiPriority w:val="99"/>
    <w:rsid w:val="009561A8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uiPriority w:val="99"/>
    <w:rsid w:val="009561A8"/>
    <w:rPr>
      <w:rFonts w:cs="Times New Roman"/>
      <w:color w:val="FF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561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61A8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561A8"/>
    <w:rPr>
      <w:rFonts w:cs="Times New Roman"/>
      <w:vertAlign w:val="superscript"/>
    </w:rPr>
  </w:style>
  <w:style w:type="character" w:customStyle="1" w:styleId="mtequationsection0">
    <w:name w:val="mtequationsection"/>
    <w:basedOn w:val="DefaultParagraphFont"/>
    <w:uiPriority w:val="99"/>
    <w:rsid w:val="009561A8"/>
    <w:rPr>
      <w:rFonts w:cs="Times New Roman"/>
    </w:rPr>
  </w:style>
  <w:style w:type="paragraph" w:styleId="ListNumber">
    <w:name w:val="List Number"/>
    <w:basedOn w:val="Normal"/>
    <w:uiPriority w:val="99"/>
    <w:semiHidden/>
    <w:rsid w:val="003C1EC3"/>
    <w:pPr>
      <w:spacing w:after="240" w:line="230" w:lineRule="atLeast"/>
      <w:ind w:left="400" w:hanging="400"/>
    </w:pPr>
    <w:rPr>
      <w:rFonts w:eastAsia="MS Mincho"/>
      <w:sz w:val="20"/>
      <w:szCs w:val="20"/>
      <w:lang w:val="de-DE" w:eastAsia="ja-JP"/>
    </w:rPr>
  </w:style>
  <w:style w:type="paragraph" w:styleId="ListNumber2">
    <w:name w:val="List Number 2"/>
    <w:basedOn w:val="Normal"/>
    <w:uiPriority w:val="99"/>
    <w:semiHidden/>
    <w:unhideWhenUsed/>
    <w:rsid w:val="00420BCF"/>
    <w:pPr>
      <w:numPr>
        <w:numId w:val="5"/>
      </w:numPr>
      <w:tabs>
        <w:tab w:val="clear" w:pos="360"/>
        <w:tab w:val="num" w:pos="720"/>
      </w:tabs>
      <w:ind w:left="720"/>
      <w:contextualSpacing/>
    </w:pPr>
  </w:style>
  <w:style w:type="paragraph" w:customStyle="1" w:styleId="a2">
    <w:name w:val="a2"/>
    <w:basedOn w:val="Heading2"/>
    <w:next w:val="Normal"/>
    <w:uiPriority w:val="99"/>
    <w:rsid w:val="00BA1DA1"/>
    <w:pPr>
      <w:numPr>
        <w:ilvl w:val="1"/>
        <w:numId w:val="12"/>
      </w:numPr>
      <w:tabs>
        <w:tab w:val="left" w:pos="500"/>
        <w:tab w:val="left" w:pos="720"/>
      </w:tabs>
      <w:suppressAutoHyphens/>
      <w:spacing w:before="270" w:after="240" w:line="270" w:lineRule="exact"/>
      <w:ind w:left="0" w:firstLine="0"/>
      <w:jc w:val="left"/>
    </w:pPr>
    <w:rPr>
      <w:rFonts w:eastAsia="MS Mincho"/>
      <w:sz w:val="24"/>
      <w:szCs w:val="24"/>
      <w:lang w:val="de-DE" w:eastAsia="ja-JP"/>
    </w:rPr>
  </w:style>
  <w:style w:type="paragraph" w:customStyle="1" w:styleId="a3">
    <w:name w:val="a3"/>
    <w:basedOn w:val="Heading3"/>
    <w:next w:val="Normal"/>
    <w:uiPriority w:val="99"/>
    <w:rsid w:val="00BA1DA1"/>
    <w:pPr>
      <w:numPr>
        <w:ilvl w:val="2"/>
        <w:numId w:val="12"/>
      </w:numPr>
      <w:tabs>
        <w:tab w:val="left" w:pos="640"/>
        <w:tab w:val="left" w:pos="880"/>
      </w:tabs>
      <w:suppressAutoHyphens/>
      <w:spacing w:before="60" w:after="240" w:line="250" w:lineRule="exact"/>
      <w:ind w:left="0" w:firstLine="0"/>
      <w:jc w:val="left"/>
    </w:pPr>
    <w:rPr>
      <w:rFonts w:eastAsia="MS Mincho"/>
      <w:b/>
      <w:bCs/>
      <w:lang w:val="de-DE" w:eastAsia="ja-JP"/>
    </w:rPr>
  </w:style>
  <w:style w:type="paragraph" w:customStyle="1" w:styleId="a4">
    <w:name w:val="a4"/>
    <w:basedOn w:val="Heading4"/>
    <w:next w:val="Normal"/>
    <w:uiPriority w:val="99"/>
    <w:rsid w:val="00BA1DA1"/>
    <w:pPr>
      <w:numPr>
        <w:ilvl w:val="3"/>
        <w:numId w:val="12"/>
      </w:numPr>
      <w:tabs>
        <w:tab w:val="left" w:pos="880"/>
        <w:tab w:val="left" w:pos="940"/>
      </w:tabs>
      <w:suppressAutoHyphens/>
      <w:spacing w:before="60" w:after="240" w:line="230" w:lineRule="exact"/>
      <w:ind w:left="0" w:firstLine="0"/>
      <w:jc w:val="left"/>
    </w:pPr>
    <w:rPr>
      <w:rFonts w:eastAsia="MS Mincho"/>
      <w:b/>
      <w:bCs/>
      <w:sz w:val="20"/>
      <w:szCs w:val="20"/>
      <w:lang w:val="de-DE" w:eastAsia="ja-JP"/>
    </w:rPr>
  </w:style>
  <w:style w:type="paragraph" w:customStyle="1" w:styleId="a5">
    <w:name w:val="a5"/>
    <w:basedOn w:val="Heading5"/>
    <w:next w:val="Normal"/>
    <w:uiPriority w:val="99"/>
    <w:rsid w:val="00BA1DA1"/>
    <w:pPr>
      <w:keepNext/>
      <w:numPr>
        <w:ilvl w:val="4"/>
        <w:numId w:val="1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eastAsia="MS Mincho" w:hAnsi="Arial" w:cs="Arial"/>
      <w:i w:val="0"/>
      <w:iCs w:val="0"/>
      <w:sz w:val="20"/>
      <w:szCs w:val="20"/>
      <w:lang w:val="de-DE" w:eastAsia="ja-JP"/>
    </w:rPr>
  </w:style>
  <w:style w:type="paragraph" w:customStyle="1" w:styleId="a6">
    <w:name w:val="a6"/>
    <w:basedOn w:val="Heading6"/>
    <w:next w:val="Normal"/>
    <w:uiPriority w:val="99"/>
    <w:rsid w:val="00BA1DA1"/>
    <w:pPr>
      <w:keepNext/>
      <w:numPr>
        <w:ilvl w:val="5"/>
        <w:numId w:val="12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ascii="Arial" w:eastAsia="MS Mincho" w:hAnsi="Arial" w:cs="Arial"/>
      <w:sz w:val="20"/>
      <w:szCs w:val="20"/>
      <w:lang w:val="de-DE" w:eastAsia="ja-JP"/>
    </w:rPr>
  </w:style>
  <w:style w:type="paragraph" w:customStyle="1" w:styleId="ANNEX">
    <w:name w:val="ANNEX"/>
    <w:basedOn w:val="Normal"/>
    <w:next w:val="Normal"/>
    <w:uiPriority w:val="99"/>
    <w:rsid w:val="00BA1DA1"/>
    <w:pPr>
      <w:keepNext/>
      <w:pageBreakBefore/>
      <w:numPr>
        <w:numId w:val="12"/>
      </w:numPr>
      <w:spacing w:after="760" w:line="310" w:lineRule="exact"/>
      <w:jc w:val="center"/>
      <w:outlineLvl w:val="0"/>
    </w:pPr>
    <w:rPr>
      <w:rFonts w:eastAsia="MS Mincho"/>
      <w:b/>
      <w:bCs/>
      <w:sz w:val="28"/>
      <w:szCs w:val="28"/>
      <w:lang w:val="de-DE" w:eastAsia="ja-JP"/>
    </w:rPr>
  </w:style>
  <w:style w:type="character" w:styleId="PlaceholderText">
    <w:name w:val="Placeholder Text"/>
    <w:basedOn w:val="DefaultParagraphFont"/>
    <w:uiPriority w:val="99"/>
    <w:semiHidden/>
    <w:rsid w:val="00A24A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E0C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74E3E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029"/>
    </w:rPr>
  </w:style>
  <w:style w:type="paragraph" w:customStyle="1" w:styleId="TableParagraph">
    <w:name w:val="Table Paragraph"/>
    <w:basedOn w:val="Normal"/>
    <w:uiPriority w:val="1"/>
    <w:qFormat/>
    <w:rsid w:val="00374E3E"/>
    <w:pPr>
      <w:widowControl w:val="0"/>
      <w:autoSpaceDE w:val="0"/>
      <w:autoSpaceDN w:val="0"/>
      <w:spacing w:before="87"/>
      <w:ind w:left="107"/>
      <w:jc w:val="left"/>
    </w:pPr>
    <w:rPr>
      <w:rFonts w:eastAsia="Arial"/>
      <w:lang w:val="en-US" w:bidi="en-US"/>
    </w:rPr>
  </w:style>
  <w:style w:type="paragraph" w:styleId="Subtitle">
    <w:name w:val="Subtitle"/>
    <w:basedOn w:val="Normal"/>
    <w:link w:val="SubtitleChar"/>
    <w:uiPriority w:val="11"/>
    <w:qFormat/>
    <w:rsid w:val="001B7B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480" w:lineRule="auto"/>
      <w:ind w:right="720"/>
      <w:jc w:val="center"/>
    </w:pPr>
    <w:rPr>
      <w:rFonts w:ascii="Times New Roman" w:hAnsi="Times New Roman" w:cs="Times New Roman"/>
      <w:b/>
      <w:sz w:val="24"/>
      <w:szCs w:val="20"/>
      <w:lang w:val="en-029" w:eastAsia="en-029"/>
    </w:rPr>
  </w:style>
  <w:style w:type="character" w:customStyle="1" w:styleId="SubtitleChar">
    <w:name w:val="Subtitle Char"/>
    <w:basedOn w:val="DefaultParagraphFont"/>
    <w:link w:val="Subtitle"/>
    <w:uiPriority w:val="11"/>
    <w:rsid w:val="001B7B6D"/>
    <w:rPr>
      <w:b/>
      <w:sz w:val="24"/>
      <w:szCs w:val="20"/>
      <w:lang w:val="en-029" w:eastAsia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adminsupport1.DBOS07.000\Local%20Settings\Temporary%20Internet%20Files\OLK4\Logo%20Dbos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AppData\Local\Temp\commentson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commentson-1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Mara</dc:creator>
  <dc:description>FORM (ISO)</dc:description>
  <cp:lastModifiedBy>Naomi Bannis</cp:lastModifiedBy>
  <cp:revision>3</cp:revision>
  <cp:lastPrinted>2014-02-11T13:13:00Z</cp:lastPrinted>
  <dcterms:created xsi:type="dcterms:W3CDTF">2026-06-25T20:23:00Z</dcterms:created>
  <dcterms:modified xsi:type="dcterms:W3CDTF">2026-06-25T20:24:00Z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